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28" w:rsidRPr="001F7E77" w:rsidRDefault="00AE1728" w:rsidP="00FF1550">
      <w:pPr>
        <w:jc w:val="both"/>
        <w:rPr>
          <w:b/>
          <w:sz w:val="28"/>
          <w:szCs w:val="28"/>
        </w:rPr>
      </w:pPr>
      <w:r w:rsidRPr="001F7E77">
        <w:rPr>
          <w:b/>
          <w:sz w:val="28"/>
          <w:szCs w:val="28"/>
        </w:rPr>
        <w:t>Ficha para la presentación de candidatura:</w:t>
      </w:r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>Centro proponente: _____________________________________________________________________</w:t>
      </w:r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>Persona responsable de la propuesta: ______________________________________________________</w:t>
      </w:r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>Nombre y tipo de empresas</w:t>
      </w:r>
      <w:r>
        <w:rPr>
          <w:rStyle w:val="FootnoteReference"/>
          <w:sz w:val="24"/>
          <w:szCs w:val="24"/>
        </w:rPr>
        <w:footnoteReference w:id="1"/>
      </w:r>
      <w:r>
        <w:rPr>
          <w:sz w:val="24"/>
          <w:szCs w:val="24"/>
        </w:rPr>
        <w:t>:</w:t>
      </w:r>
    </w:p>
    <w:p w:rsidR="00AE1728" w:rsidRDefault="00AE1728" w:rsidP="00BD73F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E1728" w:rsidRDefault="00AE1728" w:rsidP="00BD73F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E1728" w:rsidRPr="00BD73F2" w:rsidRDefault="00AE1728" w:rsidP="00BD73F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>Firma del Responsable de la Propuesta:</w:t>
      </w: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>Nombre y Apellidos:___________________________________________________________________</w:t>
      </w: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b/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  <w:r w:rsidRPr="001F7E77">
        <w:rPr>
          <w:b/>
          <w:sz w:val="24"/>
          <w:szCs w:val="24"/>
        </w:rPr>
        <w:t>Empresa 1</w:t>
      </w:r>
      <w:r>
        <w:rPr>
          <w:rStyle w:val="FootnoteReference"/>
          <w:b/>
          <w:sz w:val="24"/>
          <w:szCs w:val="24"/>
        </w:rPr>
        <w:footnoteReference w:id="2"/>
      </w:r>
      <w:r>
        <w:rPr>
          <w:sz w:val="24"/>
          <w:szCs w:val="24"/>
        </w:rPr>
        <w:t>:</w:t>
      </w:r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>Nº de convocatorias o cursos en los que la empresa ha participado: _____________________________</w:t>
      </w:r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>Nº de plazas ofertadas de media por curso: _________________________________________________</w:t>
      </w:r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Evaluación recibida por los alumnos: </w:t>
      </w:r>
    </w:p>
    <w:p w:rsidR="00AE1728" w:rsidRDefault="00AE1728" w:rsidP="00FF1550">
      <w:pPr>
        <w:jc w:val="both"/>
        <w:rPr>
          <w:sz w:val="24"/>
          <w:szCs w:val="24"/>
        </w:rPr>
      </w:pPr>
      <w:r>
        <w:rPr>
          <w:sz w:val="24"/>
          <w:szCs w:val="24"/>
        </w:rPr>
        <w:t>Percepción de los tutores académicos: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Compromiso con los estudiantes y su formación:</w:t>
      </w:r>
    </w:p>
    <w:p w:rsidR="00AE1728" w:rsidRPr="00076775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Conversión de prácticas en contratos laborales: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Defensa razonada de la candidatura:</w:t>
      </w: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sz w:val="24"/>
          <w:szCs w:val="24"/>
        </w:rPr>
      </w:pPr>
      <w:r w:rsidRPr="001F7E77">
        <w:rPr>
          <w:b/>
          <w:sz w:val="24"/>
          <w:szCs w:val="24"/>
        </w:rPr>
        <w:t>Empresa 2</w:t>
      </w:r>
      <w:r>
        <w:rPr>
          <w:sz w:val="24"/>
          <w:szCs w:val="24"/>
        </w:rPr>
        <w:t>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Nº de convocatorias o cursos en los que la empresa ha participado: _____________________________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Nº de plazas ofertadas de media por curso: _________________________________________________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Evaluación recibida por los alumnos: 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Percepción de los tutores académicos: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Compromiso con los estudiantes y su formación:</w:t>
      </w:r>
    </w:p>
    <w:p w:rsidR="00AE1728" w:rsidRPr="00076775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Conversión de prácticas en contratos laborales: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Defensa razonada de la candidatura:</w:t>
      </w: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FF1550">
      <w:pPr>
        <w:jc w:val="both"/>
        <w:rPr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b/>
          <w:sz w:val="24"/>
          <w:szCs w:val="24"/>
        </w:rPr>
      </w:pPr>
    </w:p>
    <w:p w:rsidR="00AE1728" w:rsidRDefault="00AE1728" w:rsidP="001F7E77">
      <w:pPr>
        <w:jc w:val="both"/>
        <w:rPr>
          <w:sz w:val="24"/>
          <w:szCs w:val="24"/>
        </w:rPr>
      </w:pPr>
      <w:r w:rsidRPr="001F7E77">
        <w:rPr>
          <w:b/>
          <w:sz w:val="24"/>
          <w:szCs w:val="24"/>
        </w:rPr>
        <w:t>Empresa 3</w:t>
      </w:r>
      <w:r>
        <w:rPr>
          <w:sz w:val="24"/>
          <w:szCs w:val="24"/>
        </w:rPr>
        <w:t>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Nº de convocatorias o cursos en los que la empresa ha participado: _____________________________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Nº de plazas ofertadas de media por curso: _________________________________________________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Evaluación recibida por los alumnos: 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Percepción de los tutores académicos: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Compromiso con los estudiantes y su formación:</w:t>
      </w:r>
    </w:p>
    <w:p w:rsidR="00AE1728" w:rsidRPr="00076775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Conversión de prácticas en contratos laborales:</w:t>
      </w:r>
    </w:p>
    <w:p w:rsidR="00AE1728" w:rsidRDefault="00AE1728" w:rsidP="00076775">
      <w:pPr>
        <w:jc w:val="both"/>
        <w:rPr>
          <w:sz w:val="24"/>
          <w:szCs w:val="24"/>
        </w:rPr>
      </w:pPr>
      <w:r>
        <w:rPr>
          <w:sz w:val="24"/>
          <w:szCs w:val="24"/>
        </w:rPr>
        <w:t>Defensa razonada de la candidatura:</w:t>
      </w:r>
    </w:p>
    <w:p w:rsidR="00AE1728" w:rsidRPr="0069053E" w:rsidRDefault="00AE1728" w:rsidP="00FF1550">
      <w:pPr>
        <w:jc w:val="both"/>
        <w:rPr>
          <w:sz w:val="24"/>
          <w:szCs w:val="24"/>
        </w:rPr>
      </w:pPr>
    </w:p>
    <w:sectPr w:rsidR="00AE1728" w:rsidRPr="0069053E" w:rsidSect="00C83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728" w:rsidRDefault="00AE1728" w:rsidP="00BD73F2">
      <w:pPr>
        <w:spacing w:after="0" w:line="240" w:lineRule="auto"/>
      </w:pPr>
      <w:r>
        <w:separator/>
      </w:r>
    </w:p>
  </w:endnote>
  <w:endnote w:type="continuationSeparator" w:id="0">
    <w:p w:rsidR="00AE1728" w:rsidRDefault="00AE1728" w:rsidP="00BD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28" w:rsidRDefault="00AE17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28" w:rsidRDefault="00AE17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28" w:rsidRDefault="00AE17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728" w:rsidRDefault="00AE1728" w:rsidP="00BD73F2">
      <w:pPr>
        <w:spacing w:after="0" w:line="240" w:lineRule="auto"/>
      </w:pPr>
      <w:r>
        <w:separator/>
      </w:r>
    </w:p>
  </w:footnote>
  <w:footnote w:type="continuationSeparator" w:id="0">
    <w:p w:rsidR="00AE1728" w:rsidRDefault="00AE1728" w:rsidP="00BD73F2">
      <w:pPr>
        <w:spacing w:after="0" w:line="240" w:lineRule="auto"/>
      </w:pPr>
      <w:r>
        <w:continuationSeparator/>
      </w:r>
    </w:p>
  </w:footnote>
  <w:footnote w:id="1">
    <w:p w:rsidR="00AE1728" w:rsidRDefault="00AE1728" w:rsidP="00BD73F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Puede proponerse una empresa por categoría, siendo las categorías Pequeña, Mediana y Gran Empresa.</w:t>
      </w:r>
    </w:p>
  </w:footnote>
  <w:footnote w:id="2">
    <w:p w:rsidR="00AE1728" w:rsidRDefault="00AE1728">
      <w:pPr>
        <w:pStyle w:val="FootnoteText"/>
      </w:pPr>
      <w:r>
        <w:rPr>
          <w:rStyle w:val="FootnoteReference"/>
        </w:rPr>
        <w:footnoteRef/>
      </w:r>
      <w:r>
        <w:t xml:space="preserve"> Se ruega no superar la página por empresa.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28" w:rsidRDefault="00AE17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2093"/>
      <w:gridCol w:w="5812"/>
      <w:gridCol w:w="2693"/>
    </w:tblGrid>
    <w:tr w:rsidR="00AE1728" w:rsidRPr="00997306" w:rsidTr="00997306">
      <w:tc>
        <w:tcPr>
          <w:tcW w:w="2093" w:type="dxa"/>
        </w:tcPr>
        <w:p w:rsidR="00AE1728" w:rsidRPr="00997306" w:rsidRDefault="00AE1728">
          <w:pPr>
            <w:pStyle w:val="Header"/>
          </w:pPr>
          <w:r w:rsidRPr="006441E0">
            <w:rPr>
              <w:noProof/>
              <w:lang w:val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i1026" type="#_x0000_t75" alt="https://encrypted-tbn1.gstatic.com/images?q=tbn:ANd9GcS3AxEikY8VdIN6dv4r2uEVwGP8WZU6nBGJqKVts6qhZAaVYf2j1w" style="width:81.75pt;height:73.5pt;visibility:visible">
                <v:imagedata r:id="rId1" o:title=""/>
              </v:shape>
            </w:pict>
          </w:r>
        </w:p>
      </w:tc>
      <w:tc>
        <w:tcPr>
          <w:tcW w:w="5812" w:type="dxa"/>
        </w:tcPr>
        <w:p w:rsidR="00AE1728" w:rsidRPr="00997306" w:rsidRDefault="00AE1728" w:rsidP="00997306">
          <w:pPr>
            <w:pStyle w:val="Header"/>
            <w:jc w:val="center"/>
            <w:rPr>
              <w:rFonts w:ascii="Viner Hand ITC" w:hAnsi="Viner Hand ITC"/>
              <w:color w:val="943634"/>
            </w:rPr>
          </w:pPr>
        </w:p>
        <w:p w:rsidR="00AE1728" w:rsidRPr="00997306" w:rsidRDefault="00AE1728" w:rsidP="00997306">
          <w:pPr>
            <w:pStyle w:val="Header"/>
            <w:jc w:val="center"/>
            <w:rPr>
              <w:rFonts w:ascii="Lucida Calligraphy" w:hAnsi="Lucida Calligraphy"/>
              <w:color w:val="943634"/>
              <w:sz w:val="18"/>
              <w:szCs w:val="18"/>
            </w:rPr>
          </w:pPr>
        </w:p>
        <w:p w:rsidR="00AE1728" w:rsidRDefault="00AE1728" w:rsidP="00997306">
          <w:pPr>
            <w:pStyle w:val="Header"/>
            <w:jc w:val="center"/>
            <w:rPr>
              <w:rFonts w:ascii="Lucida Calligraphy" w:hAnsi="Lucida Calligraphy"/>
              <w:color w:val="943634"/>
              <w:sz w:val="18"/>
              <w:szCs w:val="18"/>
            </w:rPr>
          </w:pPr>
          <w:r w:rsidRPr="00997306">
            <w:rPr>
              <w:rFonts w:ascii="Lucida Calligraphy" w:hAnsi="Lucida Calligraphy"/>
              <w:color w:val="943634"/>
              <w:sz w:val="18"/>
              <w:szCs w:val="18"/>
            </w:rPr>
            <w:t>Secretariado de</w:t>
          </w:r>
          <w:r>
            <w:rPr>
              <w:rFonts w:ascii="Lucida Calligraphy" w:hAnsi="Lucida Calligraphy"/>
              <w:color w:val="943634"/>
              <w:sz w:val="18"/>
              <w:szCs w:val="18"/>
            </w:rPr>
            <w:t xml:space="preserve"> Prácticas en Empresas y Empleo</w:t>
          </w:r>
        </w:p>
        <w:p w:rsidR="00AE1728" w:rsidRPr="006407E8" w:rsidRDefault="00AE1728" w:rsidP="00997306">
          <w:pPr>
            <w:pStyle w:val="Header"/>
            <w:jc w:val="center"/>
            <w:rPr>
              <w:rFonts w:ascii="Lucida Calligraphy" w:hAnsi="Lucida Calligraphy"/>
              <w:color w:val="943634"/>
              <w:sz w:val="18"/>
              <w:szCs w:val="18"/>
            </w:rPr>
          </w:pPr>
          <w:r>
            <w:rPr>
              <w:rFonts w:ascii="Lucida Calligraphy" w:hAnsi="Lucida Calligraphy"/>
              <w:color w:val="943634"/>
              <w:sz w:val="18"/>
              <w:szCs w:val="18"/>
            </w:rPr>
            <w:t>Vicerrectorado de Transferencia del Conocimiento</w:t>
          </w:r>
        </w:p>
      </w:tc>
      <w:tc>
        <w:tcPr>
          <w:tcW w:w="2693" w:type="dxa"/>
        </w:tcPr>
        <w:p w:rsidR="00AE1728" w:rsidRPr="00997306" w:rsidRDefault="00AE1728" w:rsidP="00997306">
          <w:pPr>
            <w:pStyle w:val="Header"/>
            <w:jc w:val="right"/>
          </w:pPr>
        </w:p>
      </w:tc>
    </w:tr>
  </w:tbl>
  <w:p w:rsidR="00AE1728" w:rsidRDefault="00AE17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28" w:rsidRDefault="00AE17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1718F"/>
    <w:multiLevelType w:val="hybridMultilevel"/>
    <w:tmpl w:val="31E230C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767B09"/>
    <w:multiLevelType w:val="hybridMultilevel"/>
    <w:tmpl w:val="F772521E"/>
    <w:lvl w:ilvl="0" w:tplc="85FA29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B37"/>
    <w:rsid w:val="00011C5E"/>
    <w:rsid w:val="00023071"/>
    <w:rsid w:val="00067B2D"/>
    <w:rsid w:val="00076775"/>
    <w:rsid w:val="000B201F"/>
    <w:rsid w:val="000B66CD"/>
    <w:rsid w:val="00102A16"/>
    <w:rsid w:val="00187022"/>
    <w:rsid w:val="001C261F"/>
    <w:rsid w:val="001F7E77"/>
    <w:rsid w:val="0020267A"/>
    <w:rsid w:val="002161E4"/>
    <w:rsid w:val="002C23EF"/>
    <w:rsid w:val="002D5E60"/>
    <w:rsid w:val="003654C4"/>
    <w:rsid w:val="00377634"/>
    <w:rsid w:val="003D53D5"/>
    <w:rsid w:val="00421157"/>
    <w:rsid w:val="00475A17"/>
    <w:rsid w:val="005347E2"/>
    <w:rsid w:val="006407E8"/>
    <w:rsid w:val="006441E0"/>
    <w:rsid w:val="0069053E"/>
    <w:rsid w:val="006D1B37"/>
    <w:rsid w:val="007151EB"/>
    <w:rsid w:val="00731CF4"/>
    <w:rsid w:val="00781CEA"/>
    <w:rsid w:val="00783420"/>
    <w:rsid w:val="007B36B5"/>
    <w:rsid w:val="007E18AC"/>
    <w:rsid w:val="008172B4"/>
    <w:rsid w:val="0083475E"/>
    <w:rsid w:val="008649FA"/>
    <w:rsid w:val="008910C6"/>
    <w:rsid w:val="00894ED2"/>
    <w:rsid w:val="00922216"/>
    <w:rsid w:val="00980485"/>
    <w:rsid w:val="00997306"/>
    <w:rsid w:val="009F2398"/>
    <w:rsid w:val="00A06898"/>
    <w:rsid w:val="00A94E0A"/>
    <w:rsid w:val="00A95D71"/>
    <w:rsid w:val="00AE1728"/>
    <w:rsid w:val="00B01207"/>
    <w:rsid w:val="00B60726"/>
    <w:rsid w:val="00BB507B"/>
    <w:rsid w:val="00BD73F2"/>
    <w:rsid w:val="00C67543"/>
    <w:rsid w:val="00C83D75"/>
    <w:rsid w:val="00CD5711"/>
    <w:rsid w:val="00D111FB"/>
    <w:rsid w:val="00D6005B"/>
    <w:rsid w:val="00D7017E"/>
    <w:rsid w:val="00DC6833"/>
    <w:rsid w:val="00DE5A4E"/>
    <w:rsid w:val="00DF00E8"/>
    <w:rsid w:val="00DF4975"/>
    <w:rsid w:val="00E23683"/>
    <w:rsid w:val="00E57089"/>
    <w:rsid w:val="00EA6B86"/>
    <w:rsid w:val="00F0789C"/>
    <w:rsid w:val="00F40F35"/>
    <w:rsid w:val="00F53805"/>
    <w:rsid w:val="00FF1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01F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053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D73F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D7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D73F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D73F2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C83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3D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83D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D75"/>
    <w:rPr>
      <w:rFonts w:cs="Times New Roman"/>
    </w:rPr>
  </w:style>
  <w:style w:type="table" w:styleId="TableGrid">
    <w:name w:val="Table Grid"/>
    <w:basedOn w:val="TableNormal"/>
    <w:uiPriority w:val="99"/>
    <w:rsid w:val="00C83D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83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291</Words>
  <Characters>1605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del </dc:title>
  <dc:subject/>
  <dc:creator>spe12</dc:creator>
  <cp:keywords/>
  <dc:description/>
  <cp:lastModifiedBy>UOIP</cp:lastModifiedBy>
  <cp:revision>6</cp:revision>
  <dcterms:created xsi:type="dcterms:W3CDTF">2015-05-11T09:16:00Z</dcterms:created>
  <dcterms:modified xsi:type="dcterms:W3CDTF">2018-09-18T15:56:00Z</dcterms:modified>
</cp:coreProperties>
</file>