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BACA" w14:textId="4B4DE023" w:rsidR="00BA2357" w:rsidRDefault="005B0824">
      <w:pPr>
        <w:pStyle w:val="Encabezado"/>
        <w:tabs>
          <w:tab w:val="clear" w:pos="4252"/>
          <w:tab w:val="clear" w:pos="8504"/>
        </w:tabs>
        <w:jc w:val="right"/>
        <w:rPr>
          <w:rFonts w:ascii="Arial Narrow" w:hAnsi="Arial Narrow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602826A9" wp14:editId="24C8ED8C">
            <wp:simplePos x="0" y="0"/>
            <wp:positionH relativeFrom="column">
              <wp:posOffset>188595</wp:posOffset>
            </wp:positionH>
            <wp:positionV relativeFrom="paragraph">
              <wp:posOffset>31750</wp:posOffset>
            </wp:positionV>
            <wp:extent cx="825500" cy="723900"/>
            <wp:effectExtent l="0" t="0" r="0" b="0"/>
            <wp:wrapNone/>
            <wp:docPr id="2" name="Imagen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357">
        <w:rPr>
          <w:rFonts w:ascii="Arial Narrow" w:hAnsi="Arial Narrow"/>
          <w:b/>
        </w:rPr>
        <w:t>IMPRESO I</w:t>
      </w:r>
    </w:p>
    <w:p w14:paraId="075AB87E" w14:textId="77777777" w:rsidR="00BA2357" w:rsidRDefault="00BA2357">
      <w:pPr>
        <w:jc w:val="both"/>
      </w:pPr>
    </w:p>
    <w:p w14:paraId="3E647CD6" w14:textId="77777777" w:rsidR="00BA2357" w:rsidRDefault="00BA235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COMISIONES PROVISIÓN PLAZAS DOCENTES</w:t>
      </w:r>
    </w:p>
    <w:p w14:paraId="3015E706" w14:textId="77777777" w:rsidR="00BA2357" w:rsidRDefault="00BA235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DECLARACIÓN / CERTIFICACIÓN</w:t>
      </w:r>
    </w:p>
    <w:p w14:paraId="534C9D62" w14:textId="77777777" w:rsidR="00BA2357" w:rsidRDefault="00BA2357">
      <w:pPr>
        <w:pStyle w:val="Textoindependiente"/>
        <w:spacing w:line="240" w:lineRule="auto"/>
      </w:pPr>
    </w:p>
    <w:p w14:paraId="3D3E8807" w14:textId="77777777" w:rsidR="00BA2357" w:rsidRDefault="00BA2357">
      <w:pPr>
        <w:pStyle w:val="Textoindependiente"/>
        <w:spacing w:line="240" w:lineRule="auto"/>
      </w:pPr>
    </w:p>
    <w:p w14:paraId="22F53CB3" w14:textId="77777777" w:rsidR="00BA2357" w:rsidRDefault="00BA2357">
      <w:pPr>
        <w:pStyle w:val="Textoindependiente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283"/>
        <w:gridCol w:w="709"/>
        <w:gridCol w:w="425"/>
        <w:gridCol w:w="708"/>
        <w:gridCol w:w="851"/>
        <w:gridCol w:w="142"/>
        <w:gridCol w:w="992"/>
        <w:gridCol w:w="142"/>
        <w:gridCol w:w="142"/>
        <w:gridCol w:w="850"/>
        <w:gridCol w:w="2337"/>
      </w:tblGrid>
      <w:tr w:rsidR="00BA2357" w14:paraId="1F81D3A0" w14:textId="77777777">
        <w:tc>
          <w:tcPr>
            <w:tcW w:w="10912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  <w:vAlign w:val="center"/>
          </w:tcPr>
          <w:p w14:paraId="352675CC" w14:textId="77777777" w:rsidR="00BA2357" w:rsidRPr="00FC5213" w:rsidRDefault="00BA2357">
            <w:pPr>
              <w:pStyle w:val="Ttulo1"/>
              <w:rPr>
                <w:bCs/>
              </w:rPr>
            </w:pPr>
            <w:r w:rsidRPr="00FC5213">
              <w:rPr>
                <w:bCs/>
              </w:rPr>
              <w:t>DATOS DE LA COMISIÓN</w:t>
            </w:r>
          </w:p>
        </w:tc>
      </w:tr>
      <w:tr w:rsidR="00BA2357" w14:paraId="4A5BCFD0" w14:textId="77777777">
        <w:trPr>
          <w:cantSplit/>
          <w:trHeight w:val="384"/>
        </w:trPr>
        <w:tc>
          <w:tcPr>
            <w:tcW w:w="744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63A9" w14:textId="77777777" w:rsidR="00BA2357" w:rsidRDefault="00BA2357">
            <w:pPr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8"/>
              </w:rPr>
              <w:t xml:space="preserve">Nº Y CUERPO DE PERTENENCIA </w:t>
            </w:r>
            <w:r w:rsidR="00CE22EB">
              <w:rPr>
                <w:rFonts w:ascii="Arial Narrow" w:hAnsi="Arial Narrow"/>
                <w:sz w:val="18"/>
              </w:rPr>
              <w:t>D</w:t>
            </w:r>
            <w:r>
              <w:rPr>
                <w:rFonts w:ascii="Arial Narrow" w:hAnsi="Arial Narrow"/>
                <w:sz w:val="18"/>
              </w:rPr>
              <w:t xml:space="preserve">E LA PLAZA: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0"/>
            <w:r>
              <w:rPr>
                <w:rFonts w:ascii="Arial Narrow" w:hAnsi="Arial Narrow"/>
                <w:sz w:val="18"/>
              </w:rPr>
              <w:t xml:space="preserve"> 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C2F9F" w14:textId="77777777" w:rsidR="00BA2357" w:rsidRDefault="00BA2357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FECHA CONVOCATORIA: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"/>
          </w:p>
        </w:tc>
      </w:tr>
      <w:tr w:rsidR="00BA2357" w14:paraId="1BD22F56" w14:textId="77777777">
        <w:trPr>
          <w:trHeight w:val="347"/>
        </w:trPr>
        <w:tc>
          <w:tcPr>
            <w:tcW w:w="10912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02B84" w14:textId="77777777" w:rsidR="00BA2357" w:rsidRDefault="00BA2357">
            <w:pPr>
              <w:pStyle w:val="Ttulo1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ÁREA DE CONOCIMIENTO: </w:t>
            </w:r>
            <w:r>
              <w:rPr>
                <w:b w:val="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2"/>
          </w:p>
        </w:tc>
      </w:tr>
      <w:tr w:rsidR="00660E93" w14:paraId="581DEABC" w14:textId="77777777">
        <w:trPr>
          <w:trHeight w:val="389"/>
        </w:trPr>
        <w:tc>
          <w:tcPr>
            <w:tcW w:w="10912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6EBB8C" w14:textId="77777777" w:rsidR="00660E93" w:rsidRDefault="002E44A9">
            <w:pPr>
              <w:pStyle w:val="Ttulo1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DEPARTAMENTO</w:t>
            </w:r>
            <w:r w:rsidR="00660E93">
              <w:rPr>
                <w:b w:val="0"/>
                <w:sz w:val="18"/>
              </w:rPr>
              <w:t xml:space="preserve"> AL QUE ESTÁ ADSCRITA EL ÁREA: </w:t>
            </w:r>
            <w:r w:rsidR="00660E93">
              <w:rPr>
                <w:b w:val="0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660E93">
              <w:rPr>
                <w:b w:val="0"/>
                <w:sz w:val="18"/>
              </w:rPr>
              <w:instrText xml:space="preserve"> FORMTEXT </w:instrText>
            </w:r>
            <w:r w:rsidR="00660E93">
              <w:rPr>
                <w:b w:val="0"/>
                <w:sz w:val="18"/>
              </w:rPr>
            </w:r>
            <w:r w:rsidR="00660E93">
              <w:rPr>
                <w:b w:val="0"/>
                <w:sz w:val="18"/>
              </w:rPr>
              <w:fldChar w:fldCharType="separate"/>
            </w:r>
            <w:r w:rsidR="00660E93">
              <w:rPr>
                <w:b w:val="0"/>
                <w:noProof/>
                <w:sz w:val="18"/>
              </w:rPr>
              <w:t> </w:t>
            </w:r>
            <w:r w:rsidR="00660E93">
              <w:rPr>
                <w:b w:val="0"/>
                <w:noProof/>
                <w:sz w:val="18"/>
              </w:rPr>
              <w:t> </w:t>
            </w:r>
            <w:r w:rsidR="00660E93">
              <w:rPr>
                <w:b w:val="0"/>
                <w:noProof/>
                <w:sz w:val="18"/>
              </w:rPr>
              <w:t> </w:t>
            </w:r>
            <w:r w:rsidR="00660E93">
              <w:rPr>
                <w:b w:val="0"/>
                <w:noProof/>
                <w:sz w:val="18"/>
              </w:rPr>
              <w:t> </w:t>
            </w:r>
            <w:r w:rsidR="00660E93">
              <w:rPr>
                <w:b w:val="0"/>
                <w:noProof/>
                <w:sz w:val="18"/>
              </w:rPr>
              <w:t> </w:t>
            </w:r>
            <w:r w:rsidR="00660E93">
              <w:rPr>
                <w:b w:val="0"/>
                <w:sz w:val="18"/>
              </w:rPr>
              <w:fldChar w:fldCharType="end"/>
            </w:r>
          </w:p>
        </w:tc>
      </w:tr>
      <w:tr w:rsidR="00BA2357" w14:paraId="6D88DC73" w14:textId="77777777">
        <w:trPr>
          <w:trHeight w:hRule="exact" w:val="100"/>
        </w:trPr>
        <w:tc>
          <w:tcPr>
            <w:tcW w:w="10912" w:type="dxa"/>
            <w:gridSpan w:val="1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EC31853" w14:textId="77777777" w:rsidR="00BA2357" w:rsidRDefault="00BA2357">
            <w:pPr>
              <w:pStyle w:val="Ttulo1"/>
              <w:jc w:val="both"/>
              <w:rPr>
                <w:b w:val="0"/>
                <w:sz w:val="18"/>
              </w:rPr>
            </w:pPr>
          </w:p>
        </w:tc>
      </w:tr>
      <w:tr w:rsidR="00BA2357" w14:paraId="1B6C9FD9" w14:textId="77777777">
        <w:tc>
          <w:tcPr>
            <w:tcW w:w="10912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  <w:vAlign w:val="center"/>
          </w:tcPr>
          <w:p w14:paraId="367E1FBD" w14:textId="77777777" w:rsidR="00BA2357" w:rsidRDefault="00BA2357">
            <w:pPr>
              <w:pStyle w:val="Ttulo1"/>
              <w:rPr>
                <w:b w:val="0"/>
              </w:rPr>
            </w:pPr>
            <w:r w:rsidRPr="00FC5213">
              <w:rPr>
                <w:bCs/>
              </w:rPr>
              <w:t>DATOS DEL INTERESADO</w:t>
            </w:r>
            <w:r>
              <w:rPr>
                <w:b w:val="0"/>
              </w:rPr>
              <w:t xml:space="preserve"> (A cumplimentar por </w:t>
            </w:r>
            <w:r w:rsidRPr="00FC5213">
              <w:rPr>
                <w:bCs/>
              </w:rPr>
              <w:t>todos</w:t>
            </w:r>
            <w:r>
              <w:rPr>
                <w:b w:val="0"/>
              </w:rPr>
              <w:t xml:space="preserve"> los miembros de la Comisión)</w:t>
            </w:r>
          </w:p>
          <w:p w14:paraId="1F946829" w14:textId="77777777" w:rsidR="00BA2357" w:rsidRDefault="00BA2357">
            <w:pPr>
              <w:jc w:val="center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(Debe indicarse el domicilio a efectos fiscales; no el del Centro de trabajo) (Se indicará el nº de tfno. que permita contactar más fácilmente con el interesado)</w:t>
            </w:r>
          </w:p>
        </w:tc>
      </w:tr>
      <w:tr w:rsidR="00BA2357" w14:paraId="47CD6409" w14:textId="77777777">
        <w:trPr>
          <w:cantSplit/>
          <w:trHeight w:hRule="exact" w:val="400"/>
        </w:trPr>
        <w:tc>
          <w:tcPr>
            <w:tcW w:w="7725" w:type="dxa"/>
            <w:gridSpan w:val="11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0F17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APELLIDOS Y NOMBRE: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"/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8B53B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NIF: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4"/>
          </w:p>
        </w:tc>
      </w:tr>
      <w:tr w:rsidR="00BA2357" w14:paraId="7868EBBC" w14:textId="77777777">
        <w:trPr>
          <w:cantSplit/>
          <w:trHeight w:hRule="exact" w:val="400"/>
        </w:trPr>
        <w:tc>
          <w:tcPr>
            <w:tcW w:w="6307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91AD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DIRECCIÓN: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5"/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85C9C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C.P.: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6"/>
          </w:p>
        </w:tc>
        <w:tc>
          <w:tcPr>
            <w:tcW w:w="318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5A071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MUNICIPIO: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7"/>
          </w:p>
        </w:tc>
      </w:tr>
      <w:tr w:rsidR="00BA2357" w14:paraId="3DEF586B" w14:textId="77777777">
        <w:trPr>
          <w:cantSplit/>
          <w:trHeight w:hRule="exact" w:val="400"/>
        </w:trPr>
        <w:tc>
          <w:tcPr>
            <w:tcW w:w="276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C287F95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PROVINCIA: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8"/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373BC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PAIS: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9"/>
          </w:p>
        </w:tc>
        <w:tc>
          <w:tcPr>
            <w:tcW w:w="382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BCFD5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Correo electrónico: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0"/>
          </w:p>
        </w:tc>
        <w:tc>
          <w:tcPr>
            <w:tcW w:w="2337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0E1104BC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Tfno: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1"/>
          </w:p>
        </w:tc>
      </w:tr>
      <w:tr w:rsidR="00BA2357" w14:paraId="25F9FB0A" w14:textId="77777777">
        <w:trPr>
          <w:cantSplit/>
          <w:trHeight w:val="369"/>
        </w:trPr>
        <w:tc>
          <w:tcPr>
            <w:tcW w:w="3614" w:type="dxa"/>
            <w:gridSpan w:val="3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21FDC96" w14:textId="77777777" w:rsidR="00BA2357" w:rsidRDefault="00BA2357">
            <w:pPr>
              <w:tabs>
                <w:tab w:val="left" w:pos="3686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ENTIDAD BANCARIA: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12"/>
          </w:p>
        </w:tc>
        <w:tc>
          <w:tcPr>
            <w:tcW w:w="7298" w:type="dxa"/>
            <w:gridSpan w:val="10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3B5E268E" w14:textId="77777777" w:rsidR="00BA2357" w:rsidRDefault="00D15ACD">
            <w:pPr>
              <w:tabs>
                <w:tab w:val="left" w:pos="3686"/>
              </w:tabs>
              <w:jc w:val="both"/>
              <w:rPr>
                <w:rFonts w:ascii="Arial Narrow" w:hAnsi="Arial Narrow"/>
                <w:sz w:val="18"/>
              </w:rPr>
            </w:pPr>
            <w:r w:rsidRPr="00A57775">
              <w:rPr>
                <w:rFonts w:ascii="Arial Narrow" w:hAnsi="Arial Narrow"/>
                <w:sz w:val="18"/>
              </w:rPr>
              <w:t>IBAN</w:t>
            </w:r>
            <w:r>
              <w:rPr>
                <w:rFonts w:ascii="Arial Narrow" w:hAnsi="Arial Narrow"/>
                <w:sz w:val="18"/>
              </w:rPr>
              <w:t xml:space="preserve"> c</w:t>
            </w:r>
            <w:r w:rsidR="00BA2357">
              <w:rPr>
                <w:rFonts w:ascii="Arial Narrow" w:hAnsi="Arial Narrow"/>
                <w:sz w:val="18"/>
              </w:rPr>
              <w:t>uenta</w:t>
            </w:r>
            <w:r>
              <w:rPr>
                <w:rFonts w:ascii="Arial Narrow" w:hAnsi="Arial Narrow"/>
                <w:sz w:val="18"/>
              </w:rPr>
              <w:t xml:space="preserve"> (24 caracteres)</w:t>
            </w:r>
            <w:r w:rsidR="00BA2357">
              <w:rPr>
                <w:rFonts w:ascii="Arial Narrow" w:hAnsi="Arial Narrow"/>
                <w:sz w:val="18"/>
              </w:rPr>
              <w:t xml:space="preserve">: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  <w:r>
              <w:rPr>
                <w:rFonts w:ascii="Arial Narrow" w:hAnsi="Arial Narrow"/>
                <w:szCs w:val="18"/>
              </w:rPr>
              <w:t xml:space="preserve">  </w:t>
            </w:r>
            <w:r>
              <w:rPr>
                <w:rFonts w:ascii="Arial Narrow" w:hAnsi="Arial Narrow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Cs w:val="18"/>
              </w:rPr>
            </w:r>
            <w:r>
              <w:rPr>
                <w:rFonts w:ascii="Arial Narrow" w:hAnsi="Arial Narrow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noProof/>
                <w:szCs w:val="18"/>
              </w:rPr>
              <w:t> </w:t>
            </w:r>
            <w:r>
              <w:rPr>
                <w:rFonts w:ascii="Arial Narrow" w:hAnsi="Arial Narrow"/>
                <w:szCs w:val="18"/>
              </w:rPr>
              <w:fldChar w:fldCharType="end"/>
            </w:r>
          </w:p>
        </w:tc>
      </w:tr>
      <w:tr w:rsidR="00BA2357" w14:paraId="34CA1F82" w14:textId="77777777">
        <w:trPr>
          <w:trHeight w:hRule="exact" w:val="100"/>
        </w:trPr>
        <w:tc>
          <w:tcPr>
            <w:tcW w:w="10912" w:type="dxa"/>
            <w:gridSpan w:val="1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220863A" w14:textId="77777777" w:rsidR="00BA2357" w:rsidRDefault="00BA235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</w:rPr>
            </w:pPr>
          </w:p>
        </w:tc>
      </w:tr>
      <w:tr w:rsidR="00BA2357" w14:paraId="10381EE3" w14:textId="77777777">
        <w:trPr>
          <w:trHeight w:hRule="exact" w:val="275"/>
        </w:trPr>
        <w:tc>
          <w:tcPr>
            <w:tcW w:w="10912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pct10" w:color="auto" w:fill="FFFFFF"/>
            <w:vAlign w:val="center"/>
          </w:tcPr>
          <w:p w14:paraId="4927A029" w14:textId="77777777" w:rsidR="00BA2357" w:rsidRDefault="00BA235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/>
              </w:rPr>
            </w:pPr>
            <w:r w:rsidRPr="00FC5213">
              <w:rPr>
                <w:rFonts w:ascii="Arial Narrow" w:hAnsi="Arial Narrow"/>
                <w:b/>
                <w:bCs/>
              </w:rPr>
              <w:t>DATOS DEL VIAJE</w:t>
            </w:r>
            <w:r>
              <w:rPr>
                <w:rFonts w:ascii="Arial Narrow" w:hAnsi="Arial Narrow"/>
              </w:rPr>
              <w:t xml:space="preserve"> (A cumplimentar </w:t>
            </w:r>
            <w:r w:rsidRPr="00FC5213">
              <w:rPr>
                <w:rFonts w:ascii="Arial Narrow" w:hAnsi="Arial Narrow"/>
                <w:b/>
                <w:bCs/>
              </w:rPr>
              <w:t>sólo por personal externo</w:t>
            </w:r>
            <w:r>
              <w:rPr>
                <w:rFonts w:ascii="Arial Narrow" w:hAnsi="Arial Narrow"/>
              </w:rPr>
              <w:t xml:space="preserve"> a la Universidad de Sevilla)</w:t>
            </w:r>
          </w:p>
        </w:tc>
      </w:tr>
      <w:tr w:rsidR="00BA2357" w14:paraId="77664E43" w14:textId="77777777">
        <w:trPr>
          <w:trHeight w:hRule="exact" w:val="530"/>
        </w:trPr>
        <w:tc>
          <w:tcPr>
            <w:tcW w:w="10912" w:type="dxa"/>
            <w:gridSpan w:val="1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05A3B6" w14:textId="77777777" w:rsidR="00BA2357" w:rsidRDefault="00BA235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El que suscribe declara, a efectos de la percepción de las indemnizaciones correspondientes, que los viajes que se indican a continuación se refieren a los efectuados con motivo de su participación como miembro de esteTribunal, habiendo seguido el itinerario y empleado el medio de locomoción que se detallan:</w:t>
            </w:r>
          </w:p>
        </w:tc>
      </w:tr>
      <w:tr w:rsidR="00BA2357" w14:paraId="16BEB115" w14:textId="77777777">
        <w:trPr>
          <w:cantSplit/>
          <w:trHeight w:val="112"/>
        </w:trPr>
        <w:tc>
          <w:tcPr>
            <w:tcW w:w="333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D555AE" w14:textId="77777777" w:rsidR="00BA2357" w:rsidRDefault="00BA235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Itinerario </w:t>
            </w:r>
          </w:p>
        </w:tc>
        <w:tc>
          <w:tcPr>
            <w:tcW w:w="21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4B912" w14:textId="77777777" w:rsidR="00BA2357" w:rsidRDefault="00BA235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Salida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BE9B" w14:textId="77777777" w:rsidR="00BA2357" w:rsidRDefault="00BA235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Llegada</w:t>
            </w:r>
          </w:p>
        </w:tc>
        <w:tc>
          <w:tcPr>
            <w:tcW w:w="3329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A91CB1" w14:textId="77777777" w:rsidR="00BA2357" w:rsidRDefault="00BA235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Medio de locomoción</w:t>
            </w:r>
          </w:p>
        </w:tc>
      </w:tr>
      <w:tr w:rsidR="00BA2357" w14:paraId="6B4D1BA6" w14:textId="77777777">
        <w:trPr>
          <w:cantSplit/>
          <w:trHeight w:val="112"/>
        </w:trPr>
        <w:tc>
          <w:tcPr>
            <w:tcW w:w="333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9C32FE" w14:textId="77777777" w:rsidR="00BA2357" w:rsidRDefault="00BA2357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5D153C" w14:textId="77777777" w:rsidR="00BA2357" w:rsidRDefault="00BA235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Día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048C45" w14:textId="77777777" w:rsidR="00BA2357" w:rsidRDefault="00BA235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Hora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85F515" w14:textId="77777777" w:rsidR="00BA2357" w:rsidRDefault="00BA235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Día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17DB15" w14:textId="77777777" w:rsidR="00BA2357" w:rsidRDefault="00BA2357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Hora</w:t>
            </w:r>
          </w:p>
        </w:tc>
        <w:tc>
          <w:tcPr>
            <w:tcW w:w="332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A3C6DCD" w14:textId="77777777" w:rsidR="00BA2357" w:rsidRDefault="00BA2357">
            <w:pPr>
              <w:rPr>
                <w:rFonts w:ascii="Arial Narrow" w:hAnsi="Arial Narrow"/>
              </w:rPr>
            </w:pPr>
          </w:p>
        </w:tc>
      </w:tr>
      <w:tr w:rsidR="00BA2357" w14:paraId="5F77F659" w14:textId="77777777">
        <w:trPr>
          <w:cantSplit/>
          <w:trHeight w:val="529"/>
        </w:trPr>
        <w:tc>
          <w:tcPr>
            <w:tcW w:w="333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082AA8C4" w14:textId="77777777" w:rsidR="00BA2357" w:rsidRDefault="00BA2357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(Viaje de ida)</w:t>
            </w:r>
          </w:p>
          <w:p w14:paraId="67992B9C" w14:textId="77777777" w:rsidR="00BA2357" w:rsidRDefault="00BA2357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Arial Narrow" w:hAnsi="Arial Narrow"/>
                <w:i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16"/>
              </w:rPr>
            </w:r>
            <w:r>
              <w:rPr>
                <w:rFonts w:ascii="Arial Narrow" w:hAnsi="Arial Narrow"/>
                <w:i/>
                <w:sz w:val="16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sz w:val="16"/>
              </w:rPr>
              <w:fldChar w:fldCharType="end"/>
            </w:r>
            <w:bookmarkEnd w:id="13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F9A7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4" w:name="Texto1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70C8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5" w:name="Texto2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B7EE7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1A05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332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82EAD6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8"/>
          </w:p>
        </w:tc>
      </w:tr>
      <w:tr w:rsidR="00BA2357" w14:paraId="6F2EED7A" w14:textId="77777777">
        <w:trPr>
          <w:cantSplit/>
          <w:trHeight w:val="551"/>
        </w:trPr>
        <w:tc>
          <w:tcPr>
            <w:tcW w:w="3331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18328FAC" w14:textId="77777777" w:rsidR="00BA2357" w:rsidRDefault="00BA2357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(Viaje de vuelta)</w:t>
            </w:r>
          </w:p>
          <w:p w14:paraId="66BE7D11" w14:textId="77777777" w:rsidR="00BA2357" w:rsidRDefault="00BA2357">
            <w:pPr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Arial Narrow" w:hAnsi="Arial Narrow"/>
                <w:i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16"/>
              </w:rPr>
            </w:r>
            <w:r>
              <w:rPr>
                <w:rFonts w:ascii="Arial Narrow" w:hAnsi="Arial Narrow"/>
                <w:i/>
                <w:sz w:val="16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noProof/>
                <w:sz w:val="16"/>
              </w:rPr>
              <w:t> </w:t>
            </w:r>
            <w:r>
              <w:rPr>
                <w:rFonts w:ascii="Arial Narrow" w:hAnsi="Arial Narrow"/>
                <w:i/>
                <w:sz w:val="16"/>
              </w:rPr>
              <w:fldChar w:fldCharType="end"/>
            </w:r>
            <w:bookmarkEnd w:id="19"/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0EF3C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A684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EE800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71DDE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3"/>
          </w:p>
        </w:tc>
        <w:tc>
          <w:tcPr>
            <w:tcW w:w="332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C1ADA2" w14:textId="77777777" w:rsidR="00BA2357" w:rsidRDefault="00BA235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4"/>
          </w:p>
        </w:tc>
      </w:tr>
      <w:tr w:rsidR="00BA2357" w14:paraId="4AFB3A36" w14:textId="77777777" w:rsidTr="00A57775">
        <w:trPr>
          <w:cantSplit/>
          <w:trHeight w:hRule="exact" w:val="721"/>
        </w:trPr>
        <w:tc>
          <w:tcPr>
            <w:tcW w:w="3331" w:type="dxa"/>
            <w:gridSpan w:val="2"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14:paraId="7659420D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Matrícula del vehículo particular utilizado:</w:t>
            </w:r>
          </w:p>
          <w:p w14:paraId="5947D9BE" w14:textId="77777777" w:rsidR="00BA2357" w:rsidRDefault="00BA2357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5" w:name="Texto17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5"/>
          </w:p>
        </w:tc>
        <w:tc>
          <w:tcPr>
            <w:tcW w:w="7581" w:type="dxa"/>
            <w:gridSpan w:val="11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347932F4" w14:textId="77777777" w:rsidR="00BA2357" w:rsidRDefault="00A57775" w:rsidP="00AB4189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</w:t>
            </w:r>
            <w:r w:rsidR="00BA2357">
              <w:rPr>
                <w:rFonts w:ascii="Arial Narrow" w:hAnsi="Arial Narrow"/>
                <w:sz w:val="18"/>
              </w:rPr>
              <w:t xml:space="preserve">ervicios concertados a través de la Agencia: </w:t>
            </w:r>
            <w:r w:rsidR="00BA2357">
              <w:rPr>
                <w:rFonts w:ascii="Arial Narrow" w:hAnsi="Arial Narrow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6" w:name="Texto28"/>
            <w:r w:rsidR="00BA2357">
              <w:rPr>
                <w:rFonts w:ascii="Arial Narrow" w:hAnsi="Arial Narrow"/>
                <w:sz w:val="18"/>
              </w:rPr>
              <w:instrText xml:space="preserve"> FORMTEXT </w:instrText>
            </w:r>
            <w:r w:rsidR="00BA2357">
              <w:rPr>
                <w:rFonts w:ascii="Arial Narrow" w:hAnsi="Arial Narrow"/>
                <w:sz w:val="18"/>
              </w:rPr>
            </w:r>
            <w:r w:rsidR="00BA2357">
              <w:rPr>
                <w:rFonts w:ascii="Arial Narrow" w:hAnsi="Arial Narrow"/>
                <w:sz w:val="18"/>
              </w:rPr>
              <w:fldChar w:fldCharType="separate"/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sz w:val="18"/>
              </w:rPr>
              <w:fldChar w:fldCharType="end"/>
            </w:r>
            <w:bookmarkEnd w:id="26"/>
          </w:p>
          <w:p w14:paraId="28A487D2" w14:textId="77777777" w:rsidR="00BA2357" w:rsidRDefault="00BA2357" w:rsidP="00A57775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63240">
              <w:rPr>
                <w:rFonts w:ascii="Arial Narrow" w:hAnsi="Arial Narrow"/>
                <w:sz w:val="18"/>
              </w:rPr>
            </w:r>
            <w:r w:rsidR="00763240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7"/>
            <w:r>
              <w:rPr>
                <w:rFonts w:ascii="Arial Narrow" w:hAnsi="Arial Narrow"/>
                <w:sz w:val="18"/>
              </w:rPr>
              <w:t xml:space="preserve">   Alojamiento          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2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63240">
              <w:rPr>
                <w:rFonts w:ascii="Arial Narrow" w:hAnsi="Arial Narrow"/>
                <w:sz w:val="18"/>
              </w:rPr>
            </w:r>
            <w:r w:rsidR="00763240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8"/>
            <w:r>
              <w:rPr>
                <w:rFonts w:ascii="Arial Narrow" w:hAnsi="Arial Narrow"/>
                <w:sz w:val="18"/>
              </w:rPr>
              <w:t xml:space="preserve">   Viaje de ida        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3"/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 w:rsidR="00763240">
              <w:rPr>
                <w:rFonts w:ascii="Arial Narrow" w:hAnsi="Arial Narrow"/>
                <w:sz w:val="18"/>
              </w:rPr>
            </w:r>
            <w:r w:rsidR="00763240"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29"/>
            <w:r>
              <w:rPr>
                <w:rFonts w:ascii="Arial Narrow" w:hAnsi="Arial Narrow"/>
                <w:sz w:val="18"/>
              </w:rPr>
              <w:t xml:space="preserve">   Viaje de vuelta</w:t>
            </w:r>
          </w:p>
        </w:tc>
      </w:tr>
      <w:tr w:rsidR="00BA2357" w14:paraId="7B20D6C1" w14:textId="77777777">
        <w:trPr>
          <w:cantSplit/>
          <w:trHeight w:hRule="exact" w:val="1499"/>
        </w:trPr>
        <w:tc>
          <w:tcPr>
            <w:tcW w:w="10912" w:type="dxa"/>
            <w:gridSpan w:val="13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2F508EE" w14:textId="77777777" w:rsidR="00BA2357" w:rsidRDefault="00BA2357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Conceptos e importes de la documentación justificativa que se presenta </w:t>
            </w:r>
            <w:r>
              <w:rPr>
                <w:rFonts w:ascii="Arial Narrow" w:hAnsi="Arial Narrow"/>
                <w:i/>
                <w:sz w:val="18"/>
              </w:rPr>
              <w:t>(no tendrán que presentarse justificantes de los servicios que hayan sido contratados a través de una agencia que tenga concierto con la Universidad de Sevilla)</w:t>
            </w:r>
            <w:r>
              <w:rPr>
                <w:rFonts w:ascii="Arial Narrow" w:hAnsi="Arial Narrow"/>
                <w:sz w:val="18"/>
              </w:rPr>
              <w:t>:</w:t>
            </w:r>
          </w:p>
          <w:p w14:paraId="2D6447BD" w14:textId="77777777" w:rsidR="00BA2357" w:rsidRDefault="00BA2357">
            <w:pPr>
              <w:spacing w:line="360" w:lineRule="auto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0"/>
          </w:p>
        </w:tc>
      </w:tr>
      <w:tr w:rsidR="00BA2357" w14:paraId="3789A3D7" w14:textId="77777777" w:rsidTr="005B60B8">
        <w:trPr>
          <w:trHeight w:val="804"/>
        </w:trPr>
        <w:tc>
          <w:tcPr>
            <w:tcW w:w="10912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C2D7B" w14:textId="77777777" w:rsidR="005B60B8" w:rsidRDefault="005B60B8" w:rsidP="00926A35">
            <w:pPr>
              <w:rPr>
                <w:rFonts w:ascii="Arial Narrow" w:hAnsi="Arial Narrow"/>
                <w:sz w:val="18"/>
              </w:rPr>
            </w:pPr>
          </w:p>
          <w:p w14:paraId="43BD9E3B" w14:textId="182FD4FC" w:rsidR="00BA2357" w:rsidRDefault="00926A35" w:rsidP="00926A35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Fecha:</w:t>
            </w:r>
            <w:r w:rsidR="00BA2357">
              <w:rPr>
                <w:rFonts w:ascii="Arial Narrow" w:hAnsi="Arial Narrow"/>
                <w:sz w:val="18"/>
              </w:rPr>
              <w:t xml:space="preserve"> </w:t>
            </w:r>
            <w:r w:rsidR="00BA2357">
              <w:rPr>
                <w:rFonts w:ascii="Arial Narrow" w:hAnsi="Arial Narrow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="00BA2357">
              <w:rPr>
                <w:rFonts w:ascii="Arial Narrow" w:hAnsi="Arial Narrow"/>
                <w:sz w:val="18"/>
              </w:rPr>
              <w:instrText xml:space="preserve"> FORMTEXT </w:instrText>
            </w:r>
            <w:r w:rsidR="00BA2357">
              <w:rPr>
                <w:rFonts w:ascii="Arial Narrow" w:hAnsi="Arial Narrow"/>
                <w:sz w:val="18"/>
              </w:rPr>
            </w:r>
            <w:r w:rsidR="00BA2357">
              <w:rPr>
                <w:rFonts w:ascii="Arial Narrow" w:hAnsi="Arial Narrow"/>
                <w:sz w:val="18"/>
              </w:rPr>
              <w:fldChar w:fldCharType="separate"/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sz w:val="18"/>
              </w:rPr>
              <w:fldChar w:fldCharType="end"/>
            </w:r>
            <w:bookmarkEnd w:id="31"/>
            <w:r w:rsidR="00BA2357">
              <w:rPr>
                <w:rFonts w:ascii="Arial Narrow" w:hAnsi="Arial Narrow"/>
                <w:sz w:val="18"/>
              </w:rPr>
              <w:t xml:space="preserve"> de </w:t>
            </w:r>
            <w:r w:rsidR="00BA2357">
              <w:rPr>
                <w:rFonts w:ascii="Arial Narrow" w:hAnsi="Arial Narrow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="00BA2357">
              <w:rPr>
                <w:rFonts w:ascii="Arial Narrow" w:hAnsi="Arial Narrow"/>
                <w:sz w:val="18"/>
              </w:rPr>
              <w:instrText xml:space="preserve"> FORMTEXT </w:instrText>
            </w:r>
            <w:r w:rsidR="00BA2357">
              <w:rPr>
                <w:rFonts w:ascii="Arial Narrow" w:hAnsi="Arial Narrow"/>
                <w:sz w:val="18"/>
              </w:rPr>
            </w:r>
            <w:r w:rsidR="00BA2357">
              <w:rPr>
                <w:rFonts w:ascii="Arial Narrow" w:hAnsi="Arial Narrow"/>
                <w:sz w:val="18"/>
              </w:rPr>
              <w:fldChar w:fldCharType="separate"/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sz w:val="18"/>
              </w:rPr>
              <w:fldChar w:fldCharType="end"/>
            </w:r>
            <w:bookmarkEnd w:id="32"/>
            <w:r w:rsidR="0069698C">
              <w:rPr>
                <w:rFonts w:ascii="Arial Narrow" w:hAnsi="Arial Narrow"/>
                <w:sz w:val="18"/>
              </w:rPr>
              <w:t xml:space="preserve">  </w:t>
            </w:r>
            <w:proofErr w:type="spellStart"/>
            <w:r w:rsidR="00BA2357">
              <w:rPr>
                <w:rFonts w:ascii="Arial Narrow" w:hAnsi="Arial Narrow"/>
                <w:sz w:val="18"/>
              </w:rPr>
              <w:t>de</w:t>
            </w:r>
            <w:proofErr w:type="spellEnd"/>
            <w:r w:rsidR="00BA2357">
              <w:rPr>
                <w:rFonts w:ascii="Arial Narrow" w:hAnsi="Arial Narrow"/>
                <w:sz w:val="18"/>
              </w:rPr>
              <w:t xml:space="preserve"> </w:t>
            </w:r>
            <w:r w:rsidR="00BA2357">
              <w:rPr>
                <w:rFonts w:ascii="Arial Narrow" w:hAnsi="Arial Narrow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3" w:name="Texto32"/>
            <w:r w:rsidR="00BA2357">
              <w:rPr>
                <w:rFonts w:ascii="Arial Narrow" w:hAnsi="Arial Narrow"/>
                <w:sz w:val="18"/>
              </w:rPr>
              <w:instrText xml:space="preserve"> FORMTEXT </w:instrText>
            </w:r>
            <w:r w:rsidR="00BA2357">
              <w:rPr>
                <w:rFonts w:ascii="Arial Narrow" w:hAnsi="Arial Narrow"/>
                <w:sz w:val="18"/>
              </w:rPr>
            </w:r>
            <w:r w:rsidR="00BA2357">
              <w:rPr>
                <w:rFonts w:ascii="Arial Narrow" w:hAnsi="Arial Narrow"/>
                <w:sz w:val="18"/>
              </w:rPr>
              <w:fldChar w:fldCharType="separate"/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sz w:val="18"/>
              </w:rPr>
              <w:fldChar w:fldCharType="end"/>
            </w:r>
            <w:bookmarkEnd w:id="33"/>
          </w:p>
          <w:p w14:paraId="5C6C085C" w14:textId="77777777" w:rsidR="00BA2357" w:rsidRDefault="00BA2357">
            <w:pPr>
              <w:jc w:val="center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(Firma del interesado)</w:t>
            </w:r>
          </w:p>
        </w:tc>
      </w:tr>
      <w:tr w:rsidR="00BA2357" w14:paraId="7CD8079D" w14:textId="77777777">
        <w:trPr>
          <w:trHeight w:hRule="exact" w:val="100"/>
        </w:trPr>
        <w:tc>
          <w:tcPr>
            <w:tcW w:w="10912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65F3098" w14:textId="77777777" w:rsidR="00BA2357" w:rsidRDefault="00BA2357">
            <w:pPr>
              <w:jc w:val="center"/>
              <w:rPr>
                <w:rFonts w:ascii="Arial Narrow" w:hAnsi="Arial Narrow"/>
              </w:rPr>
            </w:pPr>
          </w:p>
        </w:tc>
      </w:tr>
      <w:tr w:rsidR="00BA2357" w14:paraId="1E9AE66E" w14:textId="77777777">
        <w:trPr>
          <w:trHeight w:val="191"/>
        </w:trPr>
        <w:tc>
          <w:tcPr>
            <w:tcW w:w="10912" w:type="dxa"/>
            <w:gridSpan w:val="13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14:paraId="06A90E6C" w14:textId="77777777" w:rsidR="00BA2357" w:rsidRPr="00FC5213" w:rsidRDefault="00BA2357">
            <w:pPr>
              <w:jc w:val="center"/>
              <w:rPr>
                <w:rFonts w:ascii="Arial Narrow" w:hAnsi="Arial Narrow"/>
                <w:b/>
                <w:bCs/>
              </w:rPr>
            </w:pPr>
            <w:r w:rsidRPr="00FC5213">
              <w:rPr>
                <w:rFonts w:ascii="Arial Narrow" w:hAnsi="Arial Narrow"/>
                <w:b/>
                <w:bCs/>
              </w:rPr>
              <w:t>CERTIFICACIÓN DEL SECRETARIO DE LA COMISIÓN</w:t>
            </w:r>
          </w:p>
        </w:tc>
      </w:tr>
      <w:tr w:rsidR="00BA2357" w14:paraId="01D00C56" w14:textId="77777777">
        <w:trPr>
          <w:trHeight w:val="1473"/>
        </w:trPr>
        <w:tc>
          <w:tcPr>
            <w:tcW w:w="10912" w:type="dxa"/>
            <w:gridSpan w:val="1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786CF58" w14:textId="77777777" w:rsidR="00BA2357" w:rsidRDefault="00BA2357">
            <w:pPr>
              <w:rPr>
                <w:rFonts w:ascii="Arial Narrow" w:hAnsi="Arial Narrow"/>
                <w:sz w:val="18"/>
              </w:rPr>
            </w:pPr>
          </w:p>
          <w:p w14:paraId="49CD4473" w14:textId="77777777" w:rsidR="00BA2357" w:rsidRDefault="00BA2357">
            <w:pPr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D./Dª.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4" w:name="Texto33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4"/>
            <w:r>
              <w:rPr>
                <w:rFonts w:ascii="Arial Narrow" w:hAnsi="Arial Narrow"/>
                <w:sz w:val="18"/>
              </w:rPr>
              <w:t xml:space="preserve">, con D.N.I.: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5" w:name="Texto34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5"/>
            <w:r>
              <w:rPr>
                <w:rFonts w:ascii="Arial Narrow" w:hAnsi="Arial Narrow"/>
                <w:sz w:val="18"/>
              </w:rPr>
              <w:t xml:space="preserve">, SECRETARIO de la Comisión a  que  se refiere la  presente  solicitud  CERTIFICA,  a efectos de las indemnizaciones que pudieran  corresponder,  que el  interesado  actuó  como </w:t>
            </w:r>
            <w:r>
              <w:rPr>
                <w:rFonts w:ascii="Arial Narrow" w:hAnsi="Arial Narrow"/>
                <w:i/>
                <w:sz w:val="18"/>
              </w:rPr>
              <w:t xml:space="preserve">(Presidente, Secretario, Vocal) </w:t>
            </w:r>
            <w:r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6" w:name="Texto35"/>
            <w:r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18"/>
              </w:rPr>
            </w:r>
            <w:r>
              <w:rPr>
                <w:rFonts w:ascii="Arial Narrow" w:hAnsi="Arial Narrow"/>
                <w:i/>
                <w:sz w:val="18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sz w:val="18"/>
              </w:rPr>
              <w:fldChar w:fldCharType="end"/>
            </w:r>
            <w:bookmarkEnd w:id="36"/>
            <w:r>
              <w:rPr>
                <w:rFonts w:ascii="Arial Narrow" w:hAnsi="Arial Narrow"/>
                <w:sz w:val="18"/>
              </w:rPr>
              <w:t xml:space="preserve"> de dicha  Comisión,   </w:t>
            </w:r>
            <w:r>
              <w:rPr>
                <w:rFonts w:ascii="Arial Narrow" w:hAnsi="Arial Narrow"/>
                <w:i/>
                <w:sz w:val="18"/>
              </w:rPr>
              <w:t xml:space="preserve">(*) </w:t>
            </w:r>
            <w:r>
              <w:rPr>
                <w:rFonts w:ascii="Arial Narrow" w:hAnsi="Arial Narrow"/>
                <w:sz w:val="18"/>
              </w:rPr>
              <w:t xml:space="preserve">computándose </w:t>
            </w:r>
            <w:r>
              <w:rPr>
                <w:rFonts w:ascii="Arial Narrow" w:hAnsi="Arial Narrow"/>
                <w:i/>
                <w:sz w:val="18"/>
              </w:rPr>
              <w:t>(nº)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7" w:name="Texto36"/>
            <w:r>
              <w:rPr>
                <w:rFonts w:ascii="Arial Narrow" w:hAnsi="Arial Narrow"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noProof/>
                <w:sz w:val="18"/>
              </w:rPr>
              <w:t> </w:t>
            </w:r>
            <w:r>
              <w:rPr>
                <w:rFonts w:ascii="Arial Narrow" w:hAnsi="Arial Narrow"/>
                <w:sz w:val="18"/>
              </w:rPr>
              <w:fldChar w:fldCharType="end"/>
            </w:r>
            <w:bookmarkEnd w:id="37"/>
            <w:r>
              <w:rPr>
                <w:rFonts w:ascii="Arial Narrow" w:hAnsi="Arial Narrow"/>
                <w:sz w:val="18"/>
              </w:rPr>
              <w:t xml:space="preserve"> asistencias en días  lectivos y </w:t>
            </w:r>
            <w:r>
              <w:rPr>
                <w:rFonts w:ascii="Arial Narrow" w:hAnsi="Arial Narrow"/>
                <w:i/>
                <w:sz w:val="18"/>
              </w:rPr>
              <w:t xml:space="preserve">(nº) </w:t>
            </w:r>
            <w:r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8" w:name="Texto37"/>
            <w:r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18"/>
              </w:rPr>
            </w:r>
            <w:r>
              <w:rPr>
                <w:rFonts w:ascii="Arial Narrow" w:hAnsi="Arial Narrow"/>
                <w:i/>
                <w:sz w:val="18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sz w:val="18"/>
              </w:rPr>
              <w:fldChar w:fldCharType="end"/>
            </w:r>
            <w:bookmarkEnd w:id="38"/>
            <w:r>
              <w:rPr>
                <w:rFonts w:ascii="Arial Narrow" w:hAnsi="Arial Narrow"/>
                <w:i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asistencias en sábados/festivos, correspondientes a las sesiones celebradas los días</w:t>
            </w:r>
            <w:r>
              <w:rPr>
                <w:rFonts w:ascii="Arial Narrow" w:hAnsi="Arial Narrow"/>
                <w:i/>
                <w:sz w:val="18"/>
              </w:rPr>
              <w:t xml:space="preserve">: </w:t>
            </w:r>
            <w:r>
              <w:rPr>
                <w:rFonts w:ascii="Arial Narrow" w:hAnsi="Arial Narrow"/>
                <w:i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9" w:name="Texto38"/>
            <w:r>
              <w:rPr>
                <w:rFonts w:ascii="Arial Narrow" w:hAnsi="Arial Narrow"/>
                <w:i/>
                <w:sz w:val="18"/>
              </w:rPr>
              <w:instrText xml:space="preserve"> FORMTEXT </w:instrText>
            </w:r>
            <w:r>
              <w:rPr>
                <w:rFonts w:ascii="Arial Narrow" w:hAnsi="Arial Narrow"/>
                <w:i/>
                <w:sz w:val="18"/>
              </w:rPr>
            </w:r>
            <w:r>
              <w:rPr>
                <w:rFonts w:ascii="Arial Narrow" w:hAnsi="Arial Narrow"/>
                <w:i/>
                <w:sz w:val="18"/>
              </w:rPr>
              <w:fldChar w:fldCharType="separate"/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noProof/>
                <w:sz w:val="18"/>
              </w:rPr>
              <w:t> </w:t>
            </w:r>
            <w:r>
              <w:rPr>
                <w:rFonts w:ascii="Arial Narrow" w:hAnsi="Arial Narrow"/>
                <w:i/>
                <w:sz w:val="18"/>
              </w:rPr>
              <w:fldChar w:fldCharType="end"/>
            </w:r>
            <w:bookmarkEnd w:id="39"/>
          </w:p>
          <w:p w14:paraId="62C7D5AE" w14:textId="77777777" w:rsidR="00BA2357" w:rsidRDefault="00BA2357">
            <w:pPr>
              <w:jc w:val="both"/>
              <w:rPr>
                <w:rFonts w:ascii="Arial Narrow" w:hAnsi="Arial Narrow"/>
                <w:i/>
                <w:sz w:val="18"/>
              </w:rPr>
            </w:pPr>
          </w:p>
          <w:p w14:paraId="275D4F40" w14:textId="18E4F77C" w:rsidR="00BA2357" w:rsidRDefault="005B60B8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Fecha: </w:t>
            </w:r>
            <w:r w:rsidR="00BA2357">
              <w:rPr>
                <w:rFonts w:ascii="Arial Narrow" w:hAnsi="Arial Narrow"/>
                <w:sz w:val="18"/>
              </w:rPr>
              <w:t xml:space="preserve"> </w:t>
            </w:r>
            <w:r w:rsidR="00BA2357">
              <w:rPr>
                <w:rFonts w:ascii="Arial Narrow" w:hAnsi="Arial Narrow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0" w:name="Texto39"/>
            <w:r w:rsidR="00BA2357">
              <w:rPr>
                <w:rFonts w:ascii="Arial Narrow" w:hAnsi="Arial Narrow"/>
                <w:sz w:val="18"/>
              </w:rPr>
              <w:instrText xml:space="preserve"> FORMTEXT </w:instrText>
            </w:r>
            <w:r w:rsidR="00BA2357">
              <w:rPr>
                <w:rFonts w:ascii="Arial Narrow" w:hAnsi="Arial Narrow"/>
                <w:sz w:val="18"/>
              </w:rPr>
            </w:r>
            <w:r w:rsidR="00BA2357">
              <w:rPr>
                <w:rFonts w:ascii="Arial Narrow" w:hAnsi="Arial Narrow"/>
                <w:sz w:val="18"/>
              </w:rPr>
              <w:fldChar w:fldCharType="separate"/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sz w:val="18"/>
              </w:rPr>
              <w:fldChar w:fldCharType="end"/>
            </w:r>
            <w:bookmarkEnd w:id="40"/>
            <w:r w:rsidR="00BA2357">
              <w:rPr>
                <w:rFonts w:ascii="Arial Narrow" w:hAnsi="Arial Narrow"/>
                <w:sz w:val="18"/>
              </w:rPr>
              <w:t xml:space="preserve"> de</w:t>
            </w:r>
            <w:r w:rsidR="000601BB">
              <w:rPr>
                <w:rFonts w:ascii="Arial Narrow" w:hAnsi="Arial Narrow"/>
                <w:sz w:val="18"/>
              </w:rPr>
              <w:t xml:space="preserve"> </w:t>
            </w:r>
            <w:r w:rsidR="00BA2357">
              <w:rPr>
                <w:rFonts w:ascii="Arial Narrow" w:hAnsi="Arial Narrow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1" w:name="Texto40"/>
            <w:r w:rsidR="00BA2357">
              <w:rPr>
                <w:rFonts w:ascii="Arial Narrow" w:hAnsi="Arial Narrow"/>
                <w:sz w:val="18"/>
              </w:rPr>
              <w:instrText xml:space="preserve"> FORMTEXT </w:instrText>
            </w:r>
            <w:r w:rsidR="00BA2357">
              <w:rPr>
                <w:rFonts w:ascii="Arial Narrow" w:hAnsi="Arial Narrow"/>
                <w:sz w:val="18"/>
              </w:rPr>
            </w:r>
            <w:r w:rsidR="00BA2357">
              <w:rPr>
                <w:rFonts w:ascii="Arial Narrow" w:hAnsi="Arial Narrow"/>
                <w:sz w:val="18"/>
              </w:rPr>
              <w:fldChar w:fldCharType="separate"/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sz w:val="18"/>
              </w:rPr>
              <w:fldChar w:fldCharType="end"/>
            </w:r>
            <w:bookmarkEnd w:id="41"/>
            <w:r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="00BA2357">
              <w:rPr>
                <w:rFonts w:ascii="Arial Narrow" w:hAnsi="Arial Narrow"/>
                <w:sz w:val="18"/>
              </w:rPr>
              <w:t>de</w:t>
            </w:r>
            <w:proofErr w:type="spellEnd"/>
            <w:r w:rsidR="00BA2357">
              <w:rPr>
                <w:rFonts w:ascii="Arial Narrow" w:hAnsi="Arial Narrow"/>
                <w:sz w:val="18"/>
              </w:rPr>
              <w:t xml:space="preserve"> </w:t>
            </w:r>
            <w:r w:rsidR="00BA2357">
              <w:rPr>
                <w:rFonts w:ascii="Arial Narrow" w:hAnsi="Arial Narrow"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2" w:name="Texto41"/>
            <w:r w:rsidR="00BA2357">
              <w:rPr>
                <w:rFonts w:ascii="Arial Narrow" w:hAnsi="Arial Narrow"/>
                <w:sz w:val="18"/>
              </w:rPr>
              <w:instrText xml:space="preserve"> FORMTEXT </w:instrText>
            </w:r>
            <w:r w:rsidR="00BA2357">
              <w:rPr>
                <w:rFonts w:ascii="Arial Narrow" w:hAnsi="Arial Narrow"/>
                <w:sz w:val="18"/>
              </w:rPr>
            </w:r>
            <w:r w:rsidR="00BA2357">
              <w:rPr>
                <w:rFonts w:ascii="Arial Narrow" w:hAnsi="Arial Narrow"/>
                <w:sz w:val="18"/>
              </w:rPr>
              <w:fldChar w:fldCharType="separate"/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noProof/>
                <w:sz w:val="18"/>
              </w:rPr>
              <w:t> </w:t>
            </w:r>
            <w:r w:rsidR="00BA2357">
              <w:rPr>
                <w:rFonts w:ascii="Arial Narrow" w:hAnsi="Arial Narrow"/>
                <w:sz w:val="18"/>
              </w:rPr>
              <w:fldChar w:fldCharType="end"/>
            </w:r>
            <w:bookmarkEnd w:id="42"/>
          </w:p>
          <w:p w14:paraId="41B61853" w14:textId="77777777" w:rsidR="00BA2357" w:rsidRDefault="00BA2357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i/>
                <w:sz w:val="16"/>
              </w:rPr>
              <w:t>(Firma)</w:t>
            </w:r>
          </w:p>
        </w:tc>
      </w:tr>
      <w:tr w:rsidR="00BA2357" w14:paraId="46F616C8" w14:textId="77777777">
        <w:trPr>
          <w:trHeight w:val="702"/>
        </w:trPr>
        <w:tc>
          <w:tcPr>
            <w:tcW w:w="10912" w:type="dxa"/>
            <w:gridSpan w:val="1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5ED1A" w14:textId="77777777" w:rsidR="00BA2357" w:rsidRDefault="00BA2357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            VºBº</w:t>
            </w:r>
          </w:p>
          <w:p w14:paraId="3815B838" w14:textId="77777777" w:rsidR="00BA2357" w:rsidRDefault="00BA2357">
            <w:pPr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        EL PRESIDENTE,</w:t>
            </w:r>
          </w:p>
          <w:p w14:paraId="3449088C" w14:textId="77777777" w:rsidR="00BA2357" w:rsidRDefault="00BA2357">
            <w:pPr>
              <w:jc w:val="both"/>
              <w:rPr>
                <w:rFonts w:ascii="Arial Narrow" w:hAnsi="Arial Narrow"/>
                <w:sz w:val="18"/>
              </w:rPr>
            </w:pPr>
          </w:p>
          <w:p w14:paraId="70D9B248" w14:textId="77777777" w:rsidR="00BA2357" w:rsidRDefault="00BA2357">
            <w:pPr>
              <w:jc w:val="both"/>
              <w:rPr>
                <w:rFonts w:ascii="Arial Narrow" w:hAnsi="Arial Narrow"/>
                <w:sz w:val="18"/>
              </w:rPr>
            </w:pPr>
          </w:p>
          <w:p w14:paraId="6A9962AC" w14:textId="77777777" w:rsidR="00BA2357" w:rsidRDefault="00BA2357">
            <w:pPr>
              <w:jc w:val="both"/>
              <w:rPr>
                <w:rFonts w:ascii="Arial Narrow" w:hAnsi="Arial Narrow"/>
                <w:sz w:val="18"/>
              </w:rPr>
            </w:pPr>
          </w:p>
          <w:p w14:paraId="196B5DB1" w14:textId="77777777" w:rsidR="00BA2357" w:rsidRDefault="00BA2357">
            <w:pPr>
              <w:jc w:val="both"/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i/>
                <w:sz w:val="18"/>
              </w:rPr>
              <w:t>(*) En el supuesto de que se celebre más de una sesión en un mismo día se devengará una única asistencia.</w:t>
            </w:r>
          </w:p>
        </w:tc>
      </w:tr>
    </w:tbl>
    <w:p w14:paraId="01BC4ABA" w14:textId="77777777" w:rsidR="00FC6749" w:rsidRDefault="00FC6749" w:rsidP="00FC6749">
      <w:pPr>
        <w:jc w:val="both"/>
        <w:rPr>
          <w:rFonts w:ascii="Arial Narrow" w:hAnsi="Arial Narrow"/>
        </w:rPr>
      </w:pPr>
    </w:p>
    <w:p w14:paraId="26107368" w14:textId="248B1113" w:rsidR="00BA2357" w:rsidRDefault="00BA2357" w:rsidP="00FC6749">
      <w:pPr>
        <w:jc w:val="both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>Para la liquidación de la</w:t>
      </w:r>
      <w:r w:rsidR="00A57775">
        <w:rPr>
          <w:rFonts w:ascii="Arial Narrow" w:hAnsi="Arial Narrow"/>
          <w:i/>
          <w:sz w:val="18"/>
        </w:rPr>
        <w:t>s</w:t>
      </w:r>
      <w:r>
        <w:rPr>
          <w:rFonts w:ascii="Arial Narrow" w:hAnsi="Arial Narrow"/>
          <w:i/>
          <w:sz w:val="18"/>
        </w:rPr>
        <w:t xml:space="preserve"> indemnizaciones correspondientes, </w:t>
      </w:r>
      <w:r w:rsidR="00162D87">
        <w:rPr>
          <w:rFonts w:ascii="Arial Narrow" w:hAnsi="Arial Narrow"/>
          <w:i/>
          <w:sz w:val="18"/>
        </w:rPr>
        <w:t>las unidades gestoras remitirán, junto a este impreso, los documentos relacionados en el apartado 6.1 de la Instrucción 1/2022, de 14 de febrero de 2022, de la Gerencia de la Universidad de Sevilla.</w:t>
      </w:r>
    </w:p>
    <w:p w14:paraId="061ACDEA" w14:textId="77777777" w:rsidR="00FC6749" w:rsidRDefault="00FC6749" w:rsidP="00FC6749">
      <w:pPr>
        <w:jc w:val="both"/>
        <w:rPr>
          <w:rFonts w:ascii="Arial Narrow" w:hAnsi="Arial Narrow"/>
          <w:i/>
          <w:sz w:val="18"/>
        </w:rPr>
      </w:pPr>
    </w:p>
    <w:p w14:paraId="3156F648" w14:textId="77777777" w:rsidR="00FC6749" w:rsidRPr="009846A9" w:rsidRDefault="00FC6749" w:rsidP="00FC6749">
      <w:pPr>
        <w:jc w:val="both"/>
        <w:rPr>
          <w:rFonts w:ascii="Arial Narrow" w:hAnsi="Arial Narrow" w:cstheme="minorHAnsi"/>
          <w:sz w:val="16"/>
          <w:szCs w:val="16"/>
        </w:rPr>
      </w:pPr>
      <w:bookmarkStart w:id="43" w:name="_Hlk121465546"/>
      <w:r w:rsidRPr="009846A9">
        <w:rPr>
          <w:rFonts w:ascii="Arial Narrow" w:hAnsi="Arial Narrow" w:cstheme="minorHAnsi"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 la </w:t>
      </w:r>
      <w:r w:rsidRPr="009846A9">
        <w:rPr>
          <w:rFonts w:ascii="Arial Narrow" w:hAnsi="Arial Narrow" w:cstheme="minorHAnsi"/>
          <w:b/>
          <w:bCs/>
          <w:i/>
          <w:iCs/>
          <w:sz w:val="16"/>
          <w:szCs w:val="16"/>
        </w:rPr>
        <w:t>Gestión Económica Administrativa del Presupuesto y Contabilidad de la US. Gestión de expedientes de ingresos y gastos</w:t>
      </w:r>
      <w:r w:rsidRPr="009846A9">
        <w:rPr>
          <w:rFonts w:ascii="Arial Narrow" w:hAnsi="Arial Narrow" w:cstheme="minorHAnsi"/>
          <w:sz w:val="16"/>
          <w:szCs w:val="16"/>
        </w:rPr>
        <w:t xml:space="preserve">. </w:t>
      </w:r>
    </w:p>
    <w:p w14:paraId="7032F94D" w14:textId="76B22EB7" w:rsidR="00FC6749" w:rsidRPr="009846A9" w:rsidRDefault="00FC6749" w:rsidP="00FC6749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>El tratamiento es necesario para el cumplimiento de una obligación legal aplicable al responsable de</w:t>
      </w:r>
      <w:r>
        <w:rPr>
          <w:rFonts w:ascii="Arial Narrow" w:hAnsi="Arial Narrow" w:cstheme="minorHAnsi"/>
          <w:sz w:val="16"/>
          <w:szCs w:val="16"/>
        </w:rPr>
        <w:t>l mismo</w:t>
      </w:r>
      <w:r w:rsidRPr="009846A9">
        <w:rPr>
          <w:rFonts w:ascii="Arial Narrow" w:hAnsi="Arial Narrow" w:cstheme="minorHAnsi"/>
          <w:sz w:val="16"/>
          <w:szCs w:val="16"/>
        </w:rPr>
        <w:t xml:space="preserve">, y para la ejecución de un contrato en el que el interesado es parte o para la aplicación a petición de éste de medidas precontractuales. </w:t>
      </w:r>
    </w:p>
    <w:p w14:paraId="6E92F44F" w14:textId="77777777" w:rsidR="00FC6749" w:rsidRPr="009846A9" w:rsidRDefault="00FC6749" w:rsidP="00FC6749">
      <w:pPr>
        <w:jc w:val="both"/>
        <w:rPr>
          <w:rFonts w:ascii="Arial Narrow" w:hAnsi="Arial Narrow" w:cstheme="minorHAnsi"/>
          <w:sz w:val="16"/>
          <w:szCs w:val="16"/>
        </w:rPr>
      </w:pPr>
      <w:r w:rsidRPr="009846A9">
        <w:rPr>
          <w:rFonts w:ascii="Arial Narrow" w:hAnsi="Arial Narrow" w:cstheme="minorHAnsi"/>
          <w:sz w:val="16"/>
          <w:szCs w:val="16"/>
        </w:rPr>
        <w:t>De acuerdo con las citadas normas, tiene derecho a acceder, rectificar y suprimir sus datos personales, así como a otros derechos que puede consultar, junto a la información adicional más detallada, en el enlace https://osi.us.es/sites/osi/files/doc/pd/cigestioneconomica.pdf</w:t>
      </w:r>
    </w:p>
    <w:bookmarkEnd w:id="43"/>
    <w:p w14:paraId="7C892079" w14:textId="77777777" w:rsidR="00FC6749" w:rsidRDefault="00FC6749" w:rsidP="00162D87">
      <w:pPr>
        <w:ind w:firstLine="284"/>
        <w:jc w:val="both"/>
        <w:rPr>
          <w:rFonts w:ascii="Arial Narrow" w:hAnsi="Arial Narrow"/>
          <w:sz w:val="18"/>
        </w:rPr>
      </w:pPr>
    </w:p>
    <w:sectPr w:rsidR="00FC6749">
      <w:pgSz w:w="11906" w:h="16838"/>
      <w:pgMar w:top="238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27F2E" w14:textId="77777777" w:rsidR="0073652E" w:rsidRDefault="0073652E">
      <w:r>
        <w:separator/>
      </w:r>
    </w:p>
  </w:endnote>
  <w:endnote w:type="continuationSeparator" w:id="0">
    <w:p w14:paraId="68BD2830" w14:textId="77777777" w:rsidR="0073652E" w:rsidRDefault="0073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41AD" w14:textId="77777777" w:rsidR="0073652E" w:rsidRDefault="0073652E">
      <w:r>
        <w:separator/>
      </w:r>
    </w:p>
  </w:footnote>
  <w:footnote w:type="continuationSeparator" w:id="0">
    <w:p w14:paraId="7792C94F" w14:textId="77777777" w:rsidR="0073652E" w:rsidRDefault="0073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B019C"/>
    <w:multiLevelType w:val="singleLevel"/>
    <w:tmpl w:val="B57622C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FA0BAE"/>
    <w:multiLevelType w:val="singleLevel"/>
    <w:tmpl w:val="A176C32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223174863">
    <w:abstractNumId w:val="1"/>
  </w:num>
  <w:num w:numId="2" w16cid:durableId="207612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pc2YpRsebPiHe1iMNSs4PGlVdwWMW+vxtQmHfoMNIn1Q/AVtJ/b0XQQc32/cecOp6IKVHC6wCYGS3j4K4NmPw==" w:salt="IkzVbl93HalBwcz8W/94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24"/>
    <w:rsid w:val="000601BB"/>
    <w:rsid w:val="000E6FBD"/>
    <w:rsid w:val="00162D87"/>
    <w:rsid w:val="002E44A9"/>
    <w:rsid w:val="00325E92"/>
    <w:rsid w:val="004209FD"/>
    <w:rsid w:val="00496973"/>
    <w:rsid w:val="00507A80"/>
    <w:rsid w:val="005B0824"/>
    <w:rsid w:val="005B60B8"/>
    <w:rsid w:val="00606CB5"/>
    <w:rsid w:val="00660E93"/>
    <w:rsid w:val="00671304"/>
    <w:rsid w:val="006818E2"/>
    <w:rsid w:val="00691018"/>
    <w:rsid w:val="0069698C"/>
    <w:rsid w:val="00703576"/>
    <w:rsid w:val="0073652E"/>
    <w:rsid w:val="00737EC1"/>
    <w:rsid w:val="00763240"/>
    <w:rsid w:val="007A234A"/>
    <w:rsid w:val="00926A35"/>
    <w:rsid w:val="00A57775"/>
    <w:rsid w:val="00AB4189"/>
    <w:rsid w:val="00BA2357"/>
    <w:rsid w:val="00CE22EB"/>
    <w:rsid w:val="00CE32BE"/>
    <w:rsid w:val="00CF2C2C"/>
    <w:rsid w:val="00CF6CFA"/>
    <w:rsid w:val="00D00A59"/>
    <w:rsid w:val="00D15ACD"/>
    <w:rsid w:val="00DF2FD9"/>
    <w:rsid w:val="00FB4B4A"/>
    <w:rsid w:val="00FC5213"/>
    <w:rsid w:val="00FC6749"/>
    <w:rsid w:val="00FD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AF8089"/>
  <w15:chartTrackingRefBased/>
  <w15:docId w15:val="{CEE1090D-058B-47C8-98C3-8AEE3984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 Narrow" w:hAnsi="Arial Narrow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Arial Narrow" w:hAnsi="Arial Narrow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UNIVERSIDAD%20DE%20SEVILLA\TESORERIA%20-%20Documentos\HABILITACI&#211;N\Z%20-%20P&#225;gina%20Web%20&#193;rea%20Gesti&#243;n%20Econ&#243;mica\tesis-areas\impreso1-dot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6F2EA2724FF4381E6656134A33D54" ma:contentTypeVersion="12" ma:contentTypeDescription="Crear nuevo documento." ma:contentTypeScope="" ma:versionID="7c229b3fdeb4fcb0efcd6cbc2918a81e">
  <xsd:schema xmlns:xsd="http://www.w3.org/2001/XMLSchema" xmlns:xs="http://www.w3.org/2001/XMLSchema" xmlns:p="http://schemas.microsoft.com/office/2006/metadata/properties" xmlns:ns2="b2a5aa9a-fa2e-4016-8d3c-1db04e5f612b" xmlns:ns3="c8d5bc11-b999-465f-93f7-8f5bc6bb6af9" targetNamespace="http://schemas.microsoft.com/office/2006/metadata/properties" ma:root="true" ma:fieldsID="3dce253bbe5b2e37a9e38f5dca137498" ns2:_="" ns3:_="">
    <xsd:import namespace="b2a5aa9a-fa2e-4016-8d3c-1db04e5f612b"/>
    <xsd:import namespace="c8d5bc11-b999-465f-93f7-8f5bc6bb6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aa9a-fa2e-4016-8d3c-1db04e5f6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5bc11-b999-465f-93f7-8f5bc6bb6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f065bd-df27-41ae-a14d-30d62ffe5175}" ma:internalName="TaxCatchAll" ma:showField="CatchAllData" ma:web="c8d5bc11-b999-465f-93f7-8f5bc6bb6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aa9a-fa2e-4016-8d3c-1db04e5f612b">
      <Terms xmlns="http://schemas.microsoft.com/office/infopath/2007/PartnerControls"/>
    </lcf76f155ced4ddcb4097134ff3c332f>
    <TaxCatchAll xmlns="c8d5bc11-b999-465f-93f7-8f5bc6bb6af9" xsi:nil="true"/>
  </documentManagement>
</p:properties>
</file>

<file path=customXml/itemProps1.xml><?xml version="1.0" encoding="utf-8"?>
<ds:datastoreItem xmlns:ds="http://schemas.openxmlformats.org/officeDocument/2006/customXml" ds:itemID="{5E11731A-99E9-4A9F-8D06-27A0959A7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aa9a-fa2e-4016-8d3c-1db04e5f612b"/>
    <ds:schemaRef ds:uri="c8d5bc11-b999-465f-93f7-8f5bc6bb6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D946F-27EF-48DB-98D0-37BDB0E24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ADA8D-8B7E-450F-AB7E-ED46FF22FAD7}">
  <ds:schemaRefs>
    <ds:schemaRef ds:uri="http://schemas.microsoft.com/office/2006/metadata/properties"/>
    <ds:schemaRef ds:uri="http://schemas.microsoft.com/office/infopath/2007/PartnerControls"/>
    <ds:schemaRef ds:uri="b2a5aa9a-fa2e-4016-8d3c-1db04e5f612b"/>
    <ds:schemaRef ds:uri="c8d5bc11-b999-465f-93f7-8f5bc6bb6a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impreso1-dot.dot</Template>
  <TotalTime>11</TotalTime>
  <Pages>1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I</vt:lpstr>
    </vt:vector>
  </TitlesOfParts>
  <Company>Universidad de Sevilla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I</dc:title>
  <dc:subject/>
  <dc:creator>Usuario</dc:creator>
  <cp:keywords/>
  <dc:description/>
  <cp:lastModifiedBy>AURORA</cp:lastModifiedBy>
  <cp:revision>10</cp:revision>
  <cp:lastPrinted>1999-12-28T09:38:00Z</cp:lastPrinted>
  <dcterms:created xsi:type="dcterms:W3CDTF">2022-12-09T06:59:00Z</dcterms:created>
  <dcterms:modified xsi:type="dcterms:W3CDTF">2022-12-09T07:59:00Z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0x010100DE96F2EA2724FF4381E6656134A33D54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